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1710" w14:textId="77777777" w:rsidR="008C155D" w:rsidRDefault="00501094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7A881D" wp14:editId="14C48F5D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0" t="0" r="7620" b="635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7C88" w14:textId="77777777" w:rsidR="008C155D" w:rsidRDefault="008C155D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14:paraId="470E3E54" w14:textId="77777777"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0879FCF4" w14:textId="77777777"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4AE9C759" w14:textId="77777777" w:rsidR="008029DD" w:rsidRDefault="008029DD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05918FB5" w14:textId="77777777"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CERERE 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 a BURSei 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fr-FR"/>
        </w:rPr>
        <w:t>SPECIALE PENTRU ACTIVITATEA 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ro-RO"/>
        </w:rPr>
        <w:t>ȘTIINȚIFICĂ</w:t>
      </w:r>
    </w:p>
    <w:p w14:paraId="3C42B539" w14:textId="77777777"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pentru anul </w:t>
      </w:r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universitar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6764D1" w:rsidRPr="00A20D44">
        <w:rPr>
          <w:rFonts w:asciiTheme="minorHAnsi" w:hAnsiTheme="minorHAnsi"/>
          <w:smallCaps w:val="0"/>
          <w:sz w:val="24"/>
          <w:szCs w:val="24"/>
          <w:lang w:val="fr-FR"/>
        </w:rPr>
        <w:t>201</w:t>
      </w:r>
      <w:r w:rsidR="00DA493E" w:rsidRPr="00A20D44">
        <w:rPr>
          <w:rFonts w:asciiTheme="minorHAnsi" w:hAnsiTheme="minorHAnsi"/>
          <w:smallCaps w:val="0"/>
          <w:sz w:val="24"/>
          <w:szCs w:val="24"/>
          <w:lang w:val="fr-FR"/>
        </w:rPr>
        <w:t>8</w:t>
      </w:r>
      <w:r w:rsidR="006764D1" w:rsidRPr="00A20D44">
        <w:rPr>
          <w:rFonts w:asciiTheme="minorHAnsi" w:hAnsiTheme="minorHAnsi"/>
          <w:smallCaps w:val="0"/>
          <w:sz w:val="24"/>
          <w:szCs w:val="24"/>
          <w:lang w:val="fr-FR"/>
        </w:rPr>
        <w:t>-201</w:t>
      </w:r>
      <w:r w:rsidR="00DA493E" w:rsidRPr="00A20D44">
        <w:rPr>
          <w:rFonts w:asciiTheme="minorHAnsi" w:hAnsiTheme="minorHAnsi"/>
          <w:smallCaps w:val="0"/>
          <w:sz w:val="24"/>
          <w:szCs w:val="24"/>
          <w:lang w:val="fr-FR"/>
        </w:rPr>
        <w:t>9</w:t>
      </w:r>
    </w:p>
    <w:p w14:paraId="662F1476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3730DB05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684F14B9" w14:textId="0AE32384" w:rsidR="006067DE" w:rsidRDefault="009B1DE4" w:rsidP="00234C3C">
      <w:pPr>
        <w:ind w:left="288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1. </w:t>
      </w:r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>Date de identificare ale</w:t>
      </w:r>
      <w:r w:rsidR="002D4122">
        <w:rPr>
          <w:rFonts w:ascii="Calibri" w:hAnsi="Calibri"/>
          <w:smallCaps w:val="0"/>
          <w:sz w:val="24"/>
          <w:szCs w:val="24"/>
          <w:lang w:val="fr-FR"/>
        </w:rPr>
        <w:t>/</w:t>
      </w:r>
      <w:r w:rsidR="002D4122" w:rsidRPr="00A20D44">
        <w:rPr>
          <w:rFonts w:ascii="Calibri" w:hAnsi="Calibri"/>
          <w:smallCaps w:val="0"/>
          <w:sz w:val="24"/>
          <w:szCs w:val="24"/>
          <w:lang w:val="fr-FR"/>
        </w:rPr>
        <w:t>a</w:t>
      </w:r>
      <w:r w:rsidR="006067DE" w:rsidRPr="00A20D44">
        <w:rPr>
          <w:rFonts w:ascii="Calibri" w:hAnsi="Calibri"/>
          <w:smallCaps w:val="0"/>
          <w:sz w:val="24"/>
          <w:szCs w:val="24"/>
          <w:lang w:val="fr-FR"/>
        </w:rPr>
        <w:t xml:space="preserve"> </w:t>
      </w:r>
      <w:r w:rsidR="002E34AF">
        <w:rPr>
          <w:rFonts w:ascii="Calibri" w:hAnsi="Calibri"/>
          <w:smallCaps w:val="0"/>
          <w:sz w:val="24"/>
          <w:szCs w:val="24"/>
          <w:lang w:val="fr-FR"/>
        </w:rPr>
        <w:t>candidatului</w:t>
      </w:r>
      <w:r w:rsidR="00234C3C">
        <w:rPr>
          <w:rFonts w:ascii="Calibri" w:hAnsi="Calibri"/>
          <w:sz w:val="24"/>
          <w:szCs w:val="24"/>
          <w:lang w:val="fr-FR"/>
        </w:rPr>
        <w:t>:</w:t>
      </w:r>
    </w:p>
    <w:p w14:paraId="3CDAE91B" w14:textId="77777777" w:rsidR="008029DD" w:rsidRDefault="008029DD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352D79DD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.1.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Nume</w:t>
      </w:r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2CA8F0F2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.2. P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renume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14:paraId="68304FB3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1.3. Adresa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</w:p>
    <w:p w14:paraId="206E736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1.4. T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elefon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 </w:t>
      </w:r>
    </w:p>
    <w:p w14:paraId="484ED791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1.5. E-mail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14:paraId="13B0ADA5" w14:textId="77777777" w:rsidR="006067DE" w:rsidRPr="006067DE" w:rsidRDefault="006067DE" w:rsidP="009B1DE4">
      <w:pPr>
        <w:ind w:left="720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1.6. F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acultatea la care își desfășoară activitatea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14:paraId="7C024FDB" w14:textId="77777777" w:rsidR="006067DE" w:rsidRDefault="006067DE" w:rsidP="009B1DE4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</w:rPr>
        <w:t>1.7. A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nul nașterii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bookmarkStart w:id="0" w:name="Text7"/>
      <w:r w:rsidRPr="00B60374">
        <w:rPr>
          <w:rFonts w:ascii="Calibri" w:hAnsi="Calibri"/>
          <w:sz w:val="24"/>
          <w:szCs w:val="24"/>
        </w:rPr>
        <w:t xml:space="preserve"> </w:t>
      </w:r>
      <w:bookmarkEnd w:id="0"/>
    </w:p>
    <w:p w14:paraId="7FBE783F" w14:textId="77777777" w:rsidR="00234C3C" w:rsidRPr="00234C3C" w:rsidRDefault="00234C3C" w:rsidP="00234C3C">
      <w:pPr>
        <w:ind w:left="288"/>
        <w:rPr>
          <w:rFonts w:ascii="Calibri" w:hAnsi="Calibri"/>
          <w:sz w:val="24"/>
          <w:szCs w:val="24"/>
        </w:rPr>
      </w:pPr>
    </w:p>
    <w:p w14:paraId="4917F41C" w14:textId="77777777" w:rsidR="006067DE" w:rsidRDefault="009B1DE4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  <w:r>
        <w:rPr>
          <w:rFonts w:ascii="Calibri" w:hAnsi="Calibri"/>
          <w:smallCaps w:val="0"/>
          <w:sz w:val="24"/>
          <w:szCs w:val="24"/>
          <w:lang w:val="fr-FR"/>
        </w:rPr>
        <w:t xml:space="preserve">2. </w:t>
      </w:r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Co</w:t>
      </w:r>
      <w:r w:rsidR="00AB017F">
        <w:rPr>
          <w:rFonts w:ascii="Calibri" w:hAnsi="Calibri"/>
          <w:smallCaps w:val="0"/>
          <w:sz w:val="24"/>
          <w:szCs w:val="24"/>
          <w:lang w:val="fr-FR"/>
        </w:rPr>
        <w:t>ordona</w:t>
      </w:r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torul proiectului de cercetare:</w:t>
      </w:r>
    </w:p>
    <w:p w14:paraId="36FCAD50" w14:textId="77777777" w:rsidR="00234C3C" w:rsidRPr="00234C3C" w:rsidRDefault="00234C3C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</w:p>
    <w:p w14:paraId="1691B96C" w14:textId="77777777" w:rsidR="006067DE" w:rsidRPr="006067DE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>2.1</w:t>
      </w:r>
      <w:r w:rsidR="008029DD">
        <w:rPr>
          <w:rFonts w:ascii="Calibri" w:hAnsi="Calibri"/>
          <w:b w:val="0"/>
          <w:bCs w:val="0"/>
          <w:sz w:val="24"/>
          <w:szCs w:val="24"/>
          <w:lang w:val="fr-FR"/>
        </w:rPr>
        <w:t xml:space="preserve">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Nume</w:t>
      </w:r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6F83122A" w14:textId="77777777" w:rsidR="006067DE" w:rsidRPr="006067DE" w:rsidRDefault="009B1DE4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 xml:space="preserve">2.2.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Prenume</w:t>
      </w:r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125CBC5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2.3.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Telefon</w:t>
      </w: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14:paraId="0AB2ECDE" w14:textId="77777777" w:rsidR="00B54771" w:rsidRDefault="006067DE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2.4.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E-mail</w:t>
      </w: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14:paraId="0D35B327" w14:textId="77777777" w:rsidR="002E34AF" w:rsidRDefault="002E34AF" w:rsidP="00234C3C">
      <w:pPr>
        <w:ind w:left="288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6026A2FA" w14:textId="77777777" w:rsidR="002E34AF" w:rsidRPr="002E34AF" w:rsidRDefault="000A1C97" w:rsidP="00234C3C">
      <w:pPr>
        <w:ind w:left="288"/>
        <w:rPr>
          <w:rFonts w:ascii="Calibri" w:hAnsi="Calibri"/>
          <w:bCs w:val="0"/>
          <w:sz w:val="24"/>
          <w:szCs w:val="24"/>
          <w:lang w:val="fr-FR"/>
        </w:rPr>
      </w:pPr>
      <w:r>
        <w:rPr>
          <w:rFonts w:ascii="Calibri" w:hAnsi="Calibri"/>
          <w:bCs w:val="0"/>
          <w:smallCaps w:val="0"/>
          <w:sz w:val="24"/>
          <w:szCs w:val="24"/>
          <w:lang w:val="fr-FR"/>
        </w:rPr>
        <w:t>3. Date despre candidat</w:t>
      </w:r>
      <w:r w:rsidR="002E34AF" w:rsidRPr="002E34AF">
        <w:rPr>
          <w:rFonts w:ascii="Calibri" w:hAnsi="Calibri"/>
          <w:bCs w:val="0"/>
          <w:smallCaps w:val="0"/>
          <w:sz w:val="24"/>
          <w:szCs w:val="24"/>
          <w:lang w:val="fr-FR"/>
        </w:rPr>
        <w:t>:</w:t>
      </w:r>
    </w:p>
    <w:p w14:paraId="4547396C" w14:textId="77777777" w:rsidR="006764D1" w:rsidRDefault="006764D1" w:rsidP="00234C3C">
      <w:pPr>
        <w:ind w:left="288"/>
        <w:rPr>
          <w:sz w:val="24"/>
          <w:szCs w:val="24"/>
          <w:lang w:val="fr-FR"/>
        </w:rPr>
      </w:pPr>
    </w:p>
    <w:p w14:paraId="5872AD97" w14:textId="77777777" w:rsidR="006764D1" w:rsidRPr="007B4C65" w:rsidRDefault="006764D1" w:rsidP="00234C3C">
      <w:pPr>
        <w:ind w:left="288" w:firstLine="360"/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z w:val="24"/>
          <w:szCs w:val="24"/>
        </w:rPr>
        <w:t>-</w:t>
      </w:r>
      <w:r w:rsidR="00627850">
        <w:rPr>
          <w:rFonts w:asciiTheme="minorHAnsi" w:hAnsiTheme="minorHAnsi"/>
          <w:sz w:val="24"/>
          <w:szCs w:val="24"/>
        </w:rPr>
        <w:t xml:space="preserve"> </w:t>
      </w:r>
      <w:r w:rsidRPr="00B60374">
        <w:rPr>
          <w:rFonts w:asciiTheme="minorHAnsi" w:hAnsiTheme="minorHAnsi"/>
          <w:smallCaps w:val="0"/>
          <w:sz w:val="24"/>
          <w:szCs w:val="24"/>
        </w:rPr>
        <w:t xml:space="preserve">media anilor de studii </w:t>
      </w:r>
      <w:r w:rsidRPr="007B4C65">
        <w:rPr>
          <w:rFonts w:asciiTheme="minorHAnsi" w:hAnsiTheme="minorHAnsi"/>
          <w:bCs w:val="0"/>
          <w:color w:val="808080" w:themeColor="background1" w:themeShade="80"/>
          <w:sz w:val="24"/>
          <w:szCs w:val="24"/>
        </w:rPr>
        <w:t>(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se anexează a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deverinţă</w:t>
      </w:r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de la decanat</w:t>
      </w:r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 xml:space="preserve">; 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în cazul 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studenţilor masteranzi se </w:t>
      </w:r>
      <w:r w:rsidR="00234C3C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ia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r w:rsid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în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considerare media de licenţă ş</w:t>
      </w:r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 media de admitere la master</w:t>
      </w:r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)</w:t>
      </w:r>
    </w:p>
    <w:p w14:paraId="427A4D07" w14:textId="77777777" w:rsidR="006764D1" w:rsidRPr="006067DE" w:rsidRDefault="00BD5C0E" w:rsidP="00234C3C">
      <w:pPr>
        <w:ind w:left="288" w:firstLine="360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mallCaps w:val="0"/>
          <w:sz w:val="24"/>
          <w:szCs w:val="24"/>
        </w:rPr>
        <w:t>-</w:t>
      </w:r>
      <w:r w:rsidR="00627850">
        <w:rPr>
          <w:rFonts w:asciiTheme="minorHAnsi" w:hAnsiTheme="minorHAnsi"/>
          <w:smallCaps w:val="0"/>
          <w:sz w:val="24"/>
          <w:szCs w:val="24"/>
        </w:rPr>
        <w:t xml:space="preserve"> </w:t>
      </w:r>
      <w:r w:rsidRPr="00B60374">
        <w:rPr>
          <w:rFonts w:asciiTheme="minorHAnsi" w:hAnsiTheme="minorHAnsi"/>
          <w:smallCaps w:val="0"/>
          <w:sz w:val="24"/>
          <w:szCs w:val="24"/>
        </w:rPr>
        <w:t>rezultate ştiinţ</w:t>
      </w:r>
      <w:r w:rsidR="006764D1" w:rsidRPr="00B60374">
        <w:rPr>
          <w:rFonts w:asciiTheme="minorHAnsi" w:hAnsiTheme="minorHAnsi"/>
          <w:smallCaps w:val="0"/>
          <w:sz w:val="24"/>
          <w:szCs w:val="24"/>
        </w:rPr>
        <w:t>ifice</w:t>
      </w:r>
      <w:r w:rsidR="007B4C65">
        <w:rPr>
          <w:rFonts w:asciiTheme="minorHAnsi" w:hAnsiTheme="minorHAnsi"/>
          <w:sz w:val="24"/>
          <w:szCs w:val="24"/>
        </w:rPr>
        <w:t xml:space="preserve"> 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(</w:t>
      </w:r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r w:rsidR="008029DD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completează</w:t>
      </w:r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r w:rsidR="006067DE" w:rsidRPr="006067DE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ANEXA 1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)</w:t>
      </w:r>
    </w:p>
    <w:p w14:paraId="68E9D0D8" w14:textId="77777777" w:rsidR="006764D1" w:rsidRPr="00B60374" w:rsidRDefault="006764D1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14:paraId="6CFDDD5C" w14:textId="77777777" w:rsidR="006764D1" w:rsidRPr="00B60374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4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>.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</w:t>
      </w:r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Recomandarea conducă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torului proiectului de cercetare</w:t>
      </w:r>
      <w:r w:rsidR="000A1C97">
        <w:rPr>
          <w:rFonts w:asciiTheme="minorHAnsi" w:hAnsiTheme="minorHAnsi"/>
          <w:smallCaps w:val="0"/>
          <w:sz w:val="24"/>
          <w:szCs w:val="24"/>
          <w:lang w:val="fr-FR"/>
        </w:rPr>
        <w:t>: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ab/>
      </w:r>
    </w:p>
    <w:p w14:paraId="62220C07" w14:textId="77777777" w:rsidR="006764D1" w:rsidRPr="006067DE" w:rsidRDefault="007B4C65" w:rsidP="00234C3C">
      <w:pPr>
        <w:ind w:left="288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                              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 anexează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la cererea de acordare a bursei </w:t>
      </w:r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speciale pentru activitatea științifică</w:t>
      </w:r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, semnată de co</w:t>
      </w:r>
      <w:r w:rsidR="000A1C97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ordona</w:t>
      </w:r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torul proiectului de cercetare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14:paraId="4F346140" w14:textId="77777777" w:rsidR="006764D1" w:rsidRPr="00B60374" w:rsidRDefault="006764D1" w:rsidP="00234C3C">
      <w:pPr>
        <w:ind w:left="288"/>
        <w:rPr>
          <w:rFonts w:asciiTheme="minorHAnsi" w:hAnsiTheme="minorHAnsi"/>
          <w:sz w:val="24"/>
          <w:szCs w:val="24"/>
          <w:lang w:val="fr-FR"/>
        </w:rPr>
      </w:pPr>
    </w:p>
    <w:p w14:paraId="2783C5FE" w14:textId="77777777" w:rsidR="006764D1" w:rsidRPr="00AB017F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5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 xml:space="preserve">. 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Descrierea proiectului de cercetare</w:t>
      </w:r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>(max. 10 pagini) </w:t>
      </w:r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14:paraId="054F70C7" w14:textId="77777777" w:rsidR="006764D1" w:rsidRPr="006067DE" w:rsidRDefault="006067DE" w:rsidP="00234C3C">
      <w:pPr>
        <w:ind w:left="288"/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z w:val="24"/>
          <w:szCs w:val="24"/>
          <w:lang w:val="fr-FR"/>
        </w:rPr>
        <w:tab/>
      </w:r>
      <w:r>
        <w:rPr>
          <w:rFonts w:asciiTheme="minorHAnsi" w:hAnsiTheme="minorHAnsi"/>
          <w:i/>
          <w:iCs/>
          <w:sz w:val="24"/>
          <w:szCs w:val="24"/>
          <w:lang w:val="fr-FR"/>
        </w:rPr>
        <w:tab/>
        <w:t xml:space="preserve">       </w:t>
      </w:r>
      <w:r w:rsidR="007B4C65">
        <w:rPr>
          <w:rFonts w:asciiTheme="minorHAnsi" w:hAnsiTheme="minorHAnsi"/>
          <w:i/>
          <w:iCs/>
          <w:sz w:val="24"/>
          <w:szCs w:val="24"/>
          <w:lang w:val="fr-FR"/>
        </w:rPr>
        <w:t xml:space="preserve">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complet</w:t>
      </w:r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ează</w:t>
      </w:r>
      <w:r w:rsidR="006764D1" w:rsidRPr="006067DE"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ANEXA</w:t>
      </w:r>
      <w:r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2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14:paraId="53A62B0E" w14:textId="77777777" w:rsidR="00CF75A1" w:rsidRPr="00B60374" w:rsidRDefault="006764D1" w:rsidP="00234C3C">
      <w:pPr>
        <w:ind w:left="288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    </w:t>
      </w:r>
    </w:p>
    <w:p w14:paraId="28CE8ABC" w14:textId="77777777"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14:paraId="16AD0F30" w14:textId="77777777" w:rsidR="006764D1" w:rsidRPr="00627850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DATA  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________</w:t>
      </w:r>
    </w:p>
    <w:p w14:paraId="082C6375" w14:textId="77777777" w:rsidR="00B54771" w:rsidRPr="00627850" w:rsidRDefault="006067DE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14:paraId="29F029C4" w14:textId="77777777" w:rsidR="009B1DE4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DECAN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 CANDIDAT</w:t>
      </w:r>
    </w:p>
    <w:p w14:paraId="7D7F08C2" w14:textId="77777777" w:rsidR="009B1DE4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0D800266" w14:textId="77777777" w:rsidR="006764D1" w:rsidRPr="00627850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>______________</w:t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_______________</w:t>
      </w:r>
    </w:p>
    <w:p w14:paraId="02E8C9B7" w14:textId="77777777" w:rsidR="00B60374" w:rsidRPr="00627850" w:rsidRDefault="00B60374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NUME Ș</w:t>
      </w:r>
      <w:r w:rsidR="00B54771" w:rsidRPr="00627850">
        <w:rPr>
          <w:rFonts w:asciiTheme="minorHAnsi" w:hAnsiTheme="minorHAnsi"/>
          <w:b w:val="0"/>
          <w:sz w:val="24"/>
          <w:szCs w:val="24"/>
          <w:lang w:val="fr-FR"/>
        </w:rPr>
        <w:t>I PRENUME</w:t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NUME </w:t>
      </w:r>
      <w:r w:rsidRPr="00627850">
        <w:rPr>
          <w:rFonts w:asciiTheme="minorHAnsi" w:hAnsiTheme="minorHAnsi"/>
          <w:b w:val="0"/>
          <w:sz w:val="24"/>
          <w:szCs w:val="24"/>
          <w:lang w:val="ro-RO"/>
        </w:rPr>
        <w:t>ȘI PRENUME</w:t>
      </w:r>
    </w:p>
    <w:p w14:paraId="378F2FF9" w14:textId="77777777" w:rsidR="00B54771" w:rsidRPr="00627850" w:rsidRDefault="00B54771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0B3029AC" w14:textId="013A45D0" w:rsidR="006764D1" w:rsidRPr="00AD57FB" w:rsidRDefault="009B1DE4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sectPr w:rsidR="006764D1" w:rsidRPr="00AD57FB" w:rsidSect="00B54771">
          <w:footerReference w:type="default" r:id="rId9"/>
          <w:pgSz w:w="11907" w:h="16840" w:code="9"/>
          <w:pgMar w:top="1350" w:right="1138" w:bottom="1238" w:left="1138" w:header="0" w:footer="706" w:gutter="0"/>
          <w:cols w:space="709"/>
        </w:sectPr>
      </w:pPr>
      <w:r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FD136A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SEMN</w:t>
      </w:r>
      <w:r w:rsidR="00FD136A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ro-RO"/>
        </w:rPr>
        <w:t>Ă</w:t>
      </w:r>
      <w:r w:rsidR="00B54771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 xml:space="preserve"> 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8"/>
          <w:szCs w:val="28"/>
          <w:lang w:val="fr-FR"/>
        </w:rPr>
        <w:t>și ștampila)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 xml:space="preserve">  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B60374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</w:t>
      </w:r>
      <w:r w:rsidR="00FD136A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EMNĂ</w:t>
      </w:r>
      <w:r w:rsidR="006067DE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)</w:t>
      </w:r>
    </w:p>
    <w:p w14:paraId="51BB572B" w14:textId="77777777" w:rsidR="00BD5C0E" w:rsidRPr="0084143B" w:rsidRDefault="00BD5C0E">
      <w:pPr>
        <w:rPr>
          <w:rFonts w:asciiTheme="minorHAnsi" w:hAnsiTheme="minorHAnsi"/>
          <w:sz w:val="24"/>
          <w:szCs w:val="24"/>
          <w:lang w:val="fr-FR"/>
        </w:rPr>
        <w:sectPr w:rsidR="00BD5C0E" w:rsidRPr="0084143B" w:rsidSect="00CF75A1">
          <w:pgSz w:w="11907" w:h="16840" w:code="9"/>
          <w:pgMar w:top="1358" w:right="1138" w:bottom="1238" w:left="1138" w:header="0" w:footer="706" w:gutter="0"/>
          <w:cols w:space="709"/>
          <w:formProt w:val="0"/>
        </w:sectPr>
      </w:pPr>
    </w:p>
    <w:p w14:paraId="1B0BE27E" w14:textId="77777777" w:rsidR="006764D1" w:rsidRPr="006067DE" w:rsidRDefault="006067DE" w:rsidP="006067DE">
      <w:pPr>
        <w:jc w:val="right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Pr="006067DE">
        <w:rPr>
          <w:rFonts w:asciiTheme="minorHAnsi" w:hAnsiTheme="minorHAnsi"/>
          <w:i/>
          <w:sz w:val="24"/>
          <w:szCs w:val="24"/>
          <w:lang w:val="fr-FR"/>
        </w:rPr>
        <w:t>ANEXA 1</w:t>
      </w:r>
    </w:p>
    <w:p w14:paraId="31FCB565" w14:textId="77777777" w:rsidR="006764D1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.1. Date despre aplicant: </w:t>
      </w:r>
    </w:p>
    <w:p w14:paraId="46C7B151" w14:textId="77777777" w:rsidR="008029DD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75EA5128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Nume:</w:t>
      </w:r>
    </w:p>
    <w:p w14:paraId="3938587A" w14:textId="77777777" w:rsidR="006764D1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Prenume:</w:t>
      </w:r>
    </w:p>
    <w:p w14:paraId="41A71E5B" w14:textId="77777777"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 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nexează copie după actul de </w:t>
      </w:r>
      <w:commentRangeStart w:id="1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identitate</w:t>
      </w:r>
      <w:commentRangeEnd w:id="1"/>
      <w:r w:rsidR="00CA4186">
        <w:rPr>
          <w:rStyle w:val="CommentReference"/>
          <w:lang w:val="ro-RO"/>
        </w:rPr>
        <w:commentReference w:id="1"/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43446153" w14:textId="77777777" w:rsidR="008029DD" w:rsidRPr="008029DD" w:rsidRDefault="008029DD">
      <w:pPr>
        <w:rPr>
          <w:rFonts w:asciiTheme="minorHAnsi" w:hAnsiTheme="minorHAnsi"/>
          <w:bCs w:val="0"/>
          <w:smallCaps w:val="0"/>
          <w:sz w:val="24"/>
          <w:szCs w:val="24"/>
          <w:lang w:val="fr-FR"/>
        </w:rPr>
      </w:pPr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Date de identificare a contului bancar</w:t>
      </w:r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pentru efectuarea viramentelor</w:t>
      </w:r>
      <w:r w:rsidRPr="008029DD">
        <w:rPr>
          <w:rFonts w:asciiTheme="minorHAnsi" w:hAnsiTheme="minorHAnsi"/>
          <w:bCs w:val="0"/>
          <w:smallCaps w:val="0"/>
          <w:sz w:val="24"/>
          <w:szCs w:val="24"/>
          <w:lang w:val="fr-FR"/>
        </w:rPr>
        <w:t>:</w:t>
      </w:r>
    </w:p>
    <w:p w14:paraId="315685F2" w14:textId="77777777"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 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nexează un extras de cont cu </w:t>
      </w:r>
      <w:commentRangeStart w:id="2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codul IBAN</w:t>
      </w:r>
      <w:commentRangeEnd w:id="2"/>
      <w:r w:rsidR="00CA4186">
        <w:rPr>
          <w:rStyle w:val="CommentReference"/>
          <w:lang w:val="ro-RO"/>
        </w:rPr>
        <w:commentReference w:id="2"/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5F5D51C1" w14:textId="77777777" w:rsidR="008029DD" w:rsidRPr="0084143B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A1645D6" w14:textId="77777777" w:rsidR="006764D1" w:rsidRPr="0084143B" w:rsidRDefault="006764D1">
      <w:pPr>
        <w:rPr>
          <w:rFonts w:asciiTheme="minorHAnsi" w:hAnsiTheme="minorHAnsi"/>
          <w:color w:val="000000"/>
          <w:sz w:val="24"/>
          <w:szCs w:val="24"/>
        </w:rPr>
      </w:pPr>
    </w:p>
    <w:p w14:paraId="6381EBB8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>.2. Burse obţ</w:t>
      </w:r>
      <w:r w:rsidR="006764D1" w:rsidRPr="0084143B">
        <w:rPr>
          <w:rFonts w:asciiTheme="minorHAnsi" w:hAnsiTheme="minorHAnsi"/>
          <w:smallCaps w:val="0"/>
          <w:sz w:val="24"/>
          <w:szCs w:val="24"/>
        </w:rPr>
        <w:t>inute anterior:</w:t>
      </w:r>
    </w:p>
    <w:p w14:paraId="0A3CEEE7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Tipul bursei:</w:t>
      </w:r>
    </w:p>
    <w:p w14:paraId="5EA5CD76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 acordă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 bursei:</w:t>
      </w:r>
    </w:p>
    <w:p w14:paraId="19C814E4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 care a acordat bursa:</w:t>
      </w:r>
    </w:p>
    <w:p w14:paraId="2BD62D52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Valoarea bursei:</w:t>
      </w:r>
    </w:p>
    <w:p w14:paraId="529568FF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 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 documente doveditoare)</w:t>
      </w:r>
    </w:p>
    <w:p w14:paraId="48E9E00B" w14:textId="77777777" w:rsidR="006764D1" w:rsidRPr="006067DE" w:rsidRDefault="006764D1">
      <w:pPr>
        <w:rPr>
          <w:rFonts w:asciiTheme="minorHAnsi" w:hAnsiTheme="minorHAnsi"/>
          <w:smallCaps w:val="0"/>
          <w:color w:val="808080" w:themeColor="background1" w:themeShade="80"/>
          <w:sz w:val="24"/>
          <w:szCs w:val="24"/>
          <w:lang w:val="fr-FR"/>
        </w:rPr>
      </w:pPr>
    </w:p>
    <w:p w14:paraId="4F44E4EE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.3 Premii ob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inute:</w:t>
      </w:r>
    </w:p>
    <w:p w14:paraId="210F5D9F" w14:textId="77777777"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65876A76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Premiul:</w:t>
      </w:r>
    </w:p>
    <w:p w14:paraId="170C1892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 acord</w:t>
      </w:r>
      <w:r w:rsidR="00BD5C0E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ă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 premiului:</w:t>
      </w:r>
    </w:p>
    <w:p w14:paraId="46175B80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ia care a acordat premiul:</w:t>
      </w:r>
    </w:p>
    <w:p w14:paraId="091E1BC3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anexează</w:t>
      </w:r>
      <w:r w:rsidR="00FD136A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copie după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diplome/certificate)</w:t>
      </w:r>
    </w:p>
    <w:p w14:paraId="631BCEA5" w14:textId="77777777" w:rsidR="006764D1" w:rsidRPr="0084143B" w:rsidRDefault="006764D1">
      <w:pPr>
        <w:rPr>
          <w:rFonts w:asciiTheme="minorHAnsi" w:hAnsiTheme="minorHAnsi"/>
          <w:color w:val="000000"/>
          <w:sz w:val="24"/>
          <w:szCs w:val="24"/>
          <w:lang w:val="fr-FR"/>
        </w:rPr>
      </w:pPr>
    </w:p>
    <w:p w14:paraId="3CD382BB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.4 Participarea în contracte de cercetare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>:</w:t>
      </w:r>
    </w:p>
    <w:p w14:paraId="194B2444" w14:textId="77777777"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72BB007E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proiect:</w:t>
      </w:r>
    </w:p>
    <w:p w14:paraId="0B0EE008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Denumire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program:</w:t>
      </w:r>
    </w:p>
    <w:p w14:paraId="54B548EE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ia 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finanţatoare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49BBAAE0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</w:t>
      </w:r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>a finanţării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3F973A1A" w14:textId="77777777" w:rsidR="006764D1" w:rsidRPr="0084143B" w:rsidRDefault="006764D1">
      <w:pPr>
        <w:rPr>
          <w:rFonts w:asciiTheme="minorHAnsi" w:hAnsiTheme="minorHAnsi"/>
          <w:sz w:val="24"/>
          <w:szCs w:val="24"/>
        </w:rPr>
      </w:pPr>
    </w:p>
    <w:p w14:paraId="279CD269" w14:textId="77777777"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z w:val="24"/>
          <w:szCs w:val="24"/>
          <w:lang w:val="fr-FR"/>
        </w:rPr>
        <w:t xml:space="preserve">.5. 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Lista publicaţ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iilor:</w:t>
      </w:r>
    </w:p>
    <w:p w14:paraId="4640CD40" w14:textId="77777777" w:rsidR="006764D1" w:rsidRPr="0084143B" w:rsidRDefault="006764D1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14:paraId="3F0EF88D" w14:textId="77777777"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5.1.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articole publicate în reviste internţ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ionale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–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 referen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14:paraId="3C620D11" w14:textId="77777777"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5.2.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 publicate în reviste naţionale – cu referenţ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i;</w:t>
      </w:r>
    </w:p>
    <w:p w14:paraId="189C28D5" w14:textId="77777777"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5.3.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cărţi sau contribuţii la elaborare de cărţ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i;</w:t>
      </w:r>
      <w:bookmarkStart w:id="3" w:name="_GoBack"/>
      <w:bookmarkEnd w:id="3"/>
    </w:p>
    <w:p w14:paraId="39D73D2F" w14:textId="77777777" w:rsidR="006764D1" w:rsidRPr="0084143B" w:rsidRDefault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6.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5.4. prezentă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 la conferinţ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e;</w:t>
      </w:r>
    </w:p>
    <w:p w14:paraId="11530AB2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r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</w:t>
      </w:r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ă publicaţ</w:t>
      </w:r>
      <w:r w:rsidR="006764D1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iile</w:t>
      </w:r>
      <w:r w:rsidR="00DA493E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/prezentarile</w:t>
      </w:r>
      <w:r w:rsidR="006764D1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aferente domeniului proiectului)</w:t>
      </w:r>
    </w:p>
    <w:p w14:paraId="39CE013E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2F12724E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71B7D873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34F7A3DF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1B5671AA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5E533D74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3A697BE9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7BC35B47" w14:textId="77777777" w:rsidR="006764D1" w:rsidRPr="006067DE" w:rsidRDefault="006764D1" w:rsidP="005A4C3C">
      <w:pPr>
        <w:pStyle w:val="NoSpacing"/>
        <w:rPr>
          <w:rFonts w:asciiTheme="minorHAnsi" w:hAnsiTheme="minorHAnsi"/>
          <w:i/>
          <w:sz w:val="24"/>
          <w:szCs w:val="24"/>
          <w:lang w:val="fr-FR"/>
        </w:rPr>
      </w:pPr>
      <w:r w:rsidRPr="0084143B">
        <w:rPr>
          <w:rFonts w:asciiTheme="minorHAnsi" w:hAnsiTheme="minorHAnsi"/>
          <w:sz w:val="24"/>
          <w:szCs w:val="24"/>
          <w:lang w:val="fr-FR"/>
        </w:rPr>
        <w:br w:type="page"/>
      </w:r>
      <w:r w:rsidR="006067DE">
        <w:rPr>
          <w:rFonts w:asciiTheme="minorHAnsi" w:hAnsiTheme="minorHAnsi"/>
          <w:i/>
          <w:sz w:val="24"/>
          <w:szCs w:val="24"/>
          <w:lang w:val="fr-FR"/>
        </w:rPr>
        <w:lastRenderedPageBreak/>
        <w:t>ANEXA 2</w:t>
      </w:r>
    </w:p>
    <w:p w14:paraId="1091B77F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41392AA0" w14:textId="77777777" w:rsidR="006764D1" w:rsidRDefault="006067DE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7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 DESCRIEREA  PROIECTULUI DE CERCETARE</w:t>
      </w:r>
    </w:p>
    <w:p w14:paraId="49250B66" w14:textId="77777777" w:rsidR="005C7025" w:rsidRPr="0084143B" w:rsidRDefault="005C7025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2D3328A4" w14:textId="77777777" w:rsidR="00434C75" w:rsidRDefault="00434C75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EAAD43A" w14:textId="77777777" w:rsidR="005A4C3C" w:rsidRPr="0084143B" w:rsidRDefault="005A4C3C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A9C74D6" w14:textId="77777777" w:rsidR="005A4C3C" w:rsidRDefault="00627850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7.1. </w:t>
      </w:r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Titlul proiectului de cercetare</w:t>
      </w:r>
    </w:p>
    <w:p w14:paraId="7F3AFF51" w14:textId="77777777"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7.2. Tema proiectului de cercetare</w:t>
      </w:r>
    </w:p>
    <w:p w14:paraId="1561D4DE" w14:textId="77777777"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7.3. Descrieți stadiul actual al cunoașterii în domeniul temei pe plan național și internațional</w:t>
      </w:r>
    </w:p>
    <w:p w14:paraId="653007A9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7.4. Detaliați etapele din cadrul proiectului de cercetare</w:t>
      </w:r>
    </w:p>
    <w:p w14:paraId="7EA2D561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7.5. Metodologia cercetării</w:t>
      </w:r>
    </w:p>
    <w:p w14:paraId="47E0D529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7.6. Rezultate preconizate a fi obținute</w:t>
      </w:r>
    </w:p>
    <w:p w14:paraId="175E6787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7.7 Literatura de referință</w:t>
      </w:r>
    </w:p>
    <w:p w14:paraId="1BB67385" w14:textId="733810C2" w:rsidR="006764D1" w:rsidRPr="0084143B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7.8 Enumerați lucrările științifice publicate sau comunicate relaționate cu proiectul de cercetare propus</w:t>
      </w:r>
      <w:r w:rsidR="00485FE1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.</w:t>
      </w:r>
    </w:p>
    <w:sectPr w:rsidR="006764D1" w:rsidRPr="0084143B" w:rsidSect="00CF75A1">
      <w:type w:val="continuous"/>
      <w:pgSz w:w="11907" w:h="16840" w:code="9"/>
      <w:pgMar w:top="1458" w:right="1138" w:bottom="1238" w:left="1138" w:header="0" w:footer="706" w:gutter="0"/>
      <w:cols w:space="709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iancaIrimie" w:date="2017-05-25T14:20:00Z" w:initials="B">
    <w:p w14:paraId="055BD453" w14:textId="77777777" w:rsidR="00CA4186" w:rsidRDefault="00CA4186">
      <w:pPr>
        <w:pStyle w:val="CommentText"/>
      </w:pPr>
      <w:r>
        <w:rPr>
          <w:rStyle w:val="CommentReference"/>
        </w:rPr>
        <w:annotationRef/>
      </w:r>
      <w:r>
        <w:t>la solictarea serviciului social, in vederea facilitarii demersului de plata</w:t>
      </w:r>
    </w:p>
  </w:comment>
  <w:comment w:id="2" w:author="BiancaIrimie" w:date="2017-05-25T14:20:00Z" w:initials="B">
    <w:p w14:paraId="2EED31AB" w14:textId="77777777" w:rsidR="00CA4186" w:rsidRDefault="00CA4186" w:rsidP="00CA4186">
      <w:pPr>
        <w:pStyle w:val="CommentText"/>
      </w:pPr>
      <w:r>
        <w:rPr>
          <w:rStyle w:val="CommentReference"/>
        </w:rPr>
        <w:annotationRef/>
      </w:r>
      <w:r>
        <w:t>la solictarea serviciului social, in vederea facilitarii demersului de plata</w:t>
      </w:r>
    </w:p>
    <w:p w14:paraId="5C974BD4" w14:textId="77777777" w:rsidR="00CA4186" w:rsidRDefault="00CA418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5BD453" w15:done="0"/>
  <w15:commentEx w15:paraId="5C974B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57C6A" w14:textId="77777777" w:rsidR="00250753" w:rsidRDefault="00250753">
      <w:r>
        <w:separator/>
      </w:r>
    </w:p>
  </w:endnote>
  <w:endnote w:type="continuationSeparator" w:id="0">
    <w:p w14:paraId="086373B4" w14:textId="77777777" w:rsidR="00250753" w:rsidRDefault="002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414A" w14:textId="77777777" w:rsidR="006764D1" w:rsidRDefault="006764D1">
    <w:pPr>
      <w:pStyle w:val="Footer"/>
      <w:framePr w:w="846" w:h="238" w:hRule="exact" w:wrap="auto" w:vAnchor="text" w:hAnchor="page" w:x="5542" w:y="12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D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8A8973" w14:textId="77777777" w:rsidR="006764D1" w:rsidRDefault="006764D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402A3" w14:textId="77777777" w:rsidR="00250753" w:rsidRDefault="00250753">
      <w:r>
        <w:separator/>
      </w:r>
    </w:p>
  </w:footnote>
  <w:footnote w:type="continuationSeparator" w:id="0">
    <w:p w14:paraId="381A9357" w14:textId="77777777" w:rsidR="00250753" w:rsidRDefault="0025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54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54"/>
    <w:rsid w:val="00031FF5"/>
    <w:rsid w:val="000432A7"/>
    <w:rsid w:val="000A1C97"/>
    <w:rsid w:val="000B47BC"/>
    <w:rsid w:val="00161CC6"/>
    <w:rsid w:val="00212781"/>
    <w:rsid w:val="002146E0"/>
    <w:rsid w:val="00222745"/>
    <w:rsid w:val="00234C3C"/>
    <w:rsid w:val="00250753"/>
    <w:rsid w:val="002D271A"/>
    <w:rsid w:val="002D32A0"/>
    <w:rsid w:val="002D4122"/>
    <w:rsid w:val="002E34AF"/>
    <w:rsid w:val="00341DF3"/>
    <w:rsid w:val="00361459"/>
    <w:rsid w:val="00371F9A"/>
    <w:rsid w:val="00434C75"/>
    <w:rsid w:val="00485FE1"/>
    <w:rsid w:val="00501094"/>
    <w:rsid w:val="005439FA"/>
    <w:rsid w:val="005A43CB"/>
    <w:rsid w:val="005A4C3C"/>
    <w:rsid w:val="005B1F54"/>
    <w:rsid w:val="005C7025"/>
    <w:rsid w:val="005E6ECE"/>
    <w:rsid w:val="006067DE"/>
    <w:rsid w:val="00610D59"/>
    <w:rsid w:val="00627850"/>
    <w:rsid w:val="00633CF0"/>
    <w:rsid w:val="006357FF"/>
    <w:rsid w:val="006764D1"/>
    <w:rsid w:val="006A6617"/>
    <w:rsid w:val="007320EB"/>
    <w:rsid w:val="007B4C65"/>
    <w:rsid w:val="007B675E"/>
    <w:rsid w:val="007D469B"/>
    <w:rsid w:val="008029DD"/>
    <w:rsid w:val="0084143B"/>
    <w:rsid w:val="008C155D"/>
    <w:rsid w:val="009257F6"/>
    <w:rsid w:val="009435EB"/>
    <w:rsid w:val="00953C95"/>
    <w:rsid w:val="009B1DE4"/>
    <w:rsid w:val="00A10540"/>
    <w:rsid w:val="00A20D44"/>
    <w:rsid w:val="00A736D1"/>
    <w:rsid w:val="00A91955"/>
    <w:rsid w:val="00AB017F"/>
    <w:rsid w:val="00AC14EF"/>
    <w:rsid w:val="00AD57FB"/>
    <w:rsid w:val="00AD5F00"/>
    <w:rsid w:val="00B54771"/>
    <w:rsid w:val="00B60374"/>
    <w:rsid w:val="00B93994"/>
    <w:rsid w:val="00BD2FCF"/>
    <w:rsid w:val="00BD5C0E"/>
    <w:rsid w:val="00BF3EAB"/>
    <w:rsid w:val="00C024C0"/>
    <w:rsid w:val="00C05F91"/>
    <w:rsid w:val="00C8677A"/>
    <w:rsid w:val="00C946EC"/>
    <w:rsid w:val="00CA4186"/>
    <w:rsid w:val="00CF75A1"/>
    <w:rsid w:val="00D5159E"/>
    <w:rsid w:val="00D9499B"/>
    <w:rsid w:val="00DA493E"/>
    <w:rsid w:val="00DA4CE4"/>
    <w:rsid w:val="00E80939"/>
    <w:rsid w:val="00F4356C"/>
    <w:rsid w:val="00FD136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77DB3"/>
  <w14:defaultImageDpi w14:val="0"/>
  <w15:docId w15:val="{283F776A-2BC6-481C-9FE4-15ED018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662AEA5-29CC-49FC-8A8C-74543731D1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INVATAMANTULUI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Mihaela</cp:lastModifiedBy>
  <cp:revision>22</cp:revision>
  <cp:lastPrinted>2017-05-25T09:14:00Z</cp:lastPrinted>
  <dcterms:created xsi:type="dcterms:W3CDTF">2017-03-22T06:40:00Z</dcterms:created>
  <dcterms:modified xsi:type="dcterms:W3CDTF">2018-10-03T13:12:00Z</dcterms:modified>
</cp:coreProperties>
</file>